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2EF8B">
      <w:pPr>
        <w:snapToGrid w:val="0"/>
        <w:jc w:val="center"/>
        <w:rPr>
          <w:rFonts w:ascii="仿宋_GB2312"/>
          <w:sz w:val="21"/>
          <w:szCs w:val="21"/>
        </w:rPr>
      </w:pPr>
    </w:p>
    <w:p w14:paraId="737287CF">
      <w:pPr>
        <w:snapToGrid w:val="0"/>
        <w:spacing w:line="243" w:lineRule="atLeast"/>
        <w:jc w:val="center"/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drawing>
          <wp:inline distT="0" distB="0" distL="114300" distR="114300">
            <wp:extent cx="5486400" cy="1371600"/>
            <wp:effectExtent l="0" t="0" r="0" b="0"/>
            <wp:docPr id="3" name="图片 2" descr="微信图片_2024011209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401120901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BF04">
      <w:pPr>
        <w:snapToGrid w:val="0"/>
        <w:spacing w:line="243" w:lineRule="atLeast"/>
        <w:jc w:val="center"/>
      </w:pPr>
    </w:p>
    <w:p w14:paraId="367F5EC7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</w:rPr>
        <w:t>教育</w:t>
      </w:r>
      <w:r>
        <w:rPr>
          <w:rFonts w:ascii="方正小标宋简体" w:hAnsi="仿宋_GB2312" w:eastAsia="方正小标宋简体" w:cs="仿宋_GB2312"/>
          <w:sz w:val="52"/>
          <w:szCs w:val="52"/>
        </w:rPr>
        <w:t>教学改革研究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与实践</w:t>
      </w:r>
      <w:r>
        <w:rPr>
          <w:rFonts w:ascii="方正小标宋简体" w:hAnsi="仿宋_GB2312" w:eastAsia="方正小标宋简体" w:cs="仿宋_GB2312"/>
          <w:sz w:val="52"/>
          <w:szCs w:val="52"/>
        </w:rPr>
        <w:t>项目</w:t>
      </w:r>
    </w:p>
    <w:p w14:paraId="57619C59">
      <w:pPr>
        <w:shd w:val="clear" w:color="auto" w:fill="FFFFFF"/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  <w:lang w:val="en-US" w:eastAsia="zh-CN"/>
        </w:rPr>
        <w:t xml:space="preserve">结  项  </w:t>
      </w:r>
      <w:r>
        <w:rPr>
          <w:rFonts w:hint="eastAsia" w:ascii="方正小标宋简体" w:hAnsi="仿宋_GB2312" w:eastAsia="方正小标宋简体" w:cs="仿宋_GB2312"/>
          <w:sz w:val="52"/>
          <w:szCs w:val="52"/>
        </w:rPr>
        <w:t>书</w:t>
      </w:r>
    </w:p>
    <w:p w14:paraId="2CF59508">
      <w:pPr>
        <w:shd w:val="clear" w:color="auto" w:fill="FFFFFF"/>
        <w:snapToGrid w:val="0"/>
        <w:jc w:val="center"/>
        <w:rPr>
          <w:rFonts w:ascii="仿宋_GB2312"/>
          <w:b w:val="0"/>
          <w:bCs w:val="0"/>
          <w:sz w:val="21"/>
          <w:szCs w:val="21"/>
        </w:rPr>
      </w:pPr>
    </w:p>
    <w:p w14:paraId="00731F9D"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p w14:paraId="6DFB5113">
      <w:pPr>
        <w:pStyle w:val="2"/>
        <w:snapToGrid w:val="0"/>
        <w:spacing w:line="800" w:lineRule="exact"/>
        <w:ind w:firstLine="539" w:firstLineChars="248"/>
        <w:rPr>
          <w:rFonts w:ascii="仿宋_GB2312"/>
          <w:b w:val="0"/>
          <w:bCs w:val="0"/>
          <w:sz w:val="21"/>
          <w:szCs w:val="21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5521"/>
      </w:tblGrid>
      <w:tr w14:paraId="3F7D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 w14:paraId="37A9D128">
            <w:pPr>
              <w:pStyle w:val="2"/>
              <w:snapToGrid w:val="0"/>
              <w:spacing w:line="800" w:lineRule="exact"/>
              <w:jc w:val="distribut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32"/>
                <w:szCs w:val="32"/>
              </w:rPr>
              <w:t xml:space="preserve"> 目 编 号</w:t>
            </w:r>
          </w:p>
        </w:tc>
        <w:tc>
          <w:tcPr>
            <w:tcW w:w="5521" w:type="dxa"/>
          </w:tcPr>
          <w:p w14:paraId="27FCD283">
            <w:pPr>
              <w:pStyle w:val="2"/>
              <w:snapToGrid w:val="0"/>
              <w:spacing w:line="8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32AC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 w14:paraId="1139508C">
            <w:pPr>
              <w:pStyle w:val="2"/>
              <w:snapToGrid w:val="0"/>
              <w:spacing w:line="800" w:lineRule="exact"/>
              <w:jc w:val="distribut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14"/>
                <w:sz w:val="32"/>
                <w:szCs w:val="32"/>
              </w:rPr>
              <w:t xml:space="preserve">项 目 名 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称</w:t>
            </w:r>
          </w:p>
        </w:tc>
        <w:tc>
          <w:tcPr>
            <w:tcW w:w="5521" w:type="dxa"/>
          </w:tcPr>
          <w:p w14:paraId="62FE804A">
            <w:pPr>
              <w:pStyle w:val="2"/>
              <w:snapToGrid w:val="0"/>
              <w:spacing w:line="8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4D013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566" w:type="dxa"/>
          </w:tcPr>
          <w:p w14:paraId="68A002D9">
            <w:pPr>
              <w:pStyle w:val="2"/>
              <w:snapToGrid w:val="0"/>
              <w:spacing w:line="800" w:lineRule="exact"/>
              <w:jc w:val="distribut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主持人</w:t>
            </w:r>
          </w:p>
        </w:tc>
        <w:tc>
          <w:tcPr>
            <w:tcW w:w="5521" w:type="dxa"/>
          </w:tcPr>
          <w:p w14:paraId="77D4A64E">
            <w:pPr>
              <w:pStyle w:val="2"/>
              <w:snapToGrid w:val="0"/>
              <w:spacing w:line="8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0FA8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 w14:paraId="6D852F6A">
            <w:pPr>
              <w:pStyle w:val="2"/>
              <w:snapToGrid w:val="0"/>
              <w:spacing w:line="800" w:lineRule="exact"/>
              <w:jc w:val="distribut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主要完成人</w:t>
            </w:r>
          </w:p>
        </w:tc>
        <w:tc>
          <w:tcPr>
            <w:tcW w:w="5521" w:type="dxa"/>
          </w:tcPr>
          <w:p w14:paraId="18A8EC9D">
            <w:pPr>
              <w:pStyle w:val="2"/>
              <w:snapToGrid w:val="0"/>
              <w:spacing w:line="8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14:paraId="19328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6" w:type="dxa"/>
          </w:tcPr>
          <w:p w14:paraId="4C2F4C2E">
            <w:pPr>
              <w:pStyle w:val="2"/>
              <w:snapToGrid w:val="0"/>
              <w:spacing w:line="800" w:lineRule="exact"/>
              <w:jc w:val="distribut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学院（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章）</w:t>
            </w:r>
          </w:p>
        </w:tc>
        <w:tc>
          <w:tcPr>
            <w:tcW w:w="5521" w:type="dxa"/>
          </w:tcPr>
          <w:p w14:paraId="595EA5E1">
            <w:pPr>
              <w:pStyle w:val="2"/>
              <w:snapToGrid w:val="0"/>
              <w:spacing w:line="800" w:lineRule="exac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  <w:u w:val="single"/>
                </w:rPr>
                <w:id w:val="308056117"/>
                <w:placeholder>
                  <w:docPart w:val="860C48EC113F4C0EA695904A1BD1E46A"/>
                </w:placeholder>
                <w:comboBox>
                  <w:listItem w:displayText="请选择" w:value="请选择"/>
                  <w:listItem w:displayText="传播学院" w:value="传播学院"/>
                  <w:listItem w:displayText="融媒学院" w:value="融媒学院"/>
                  <w:listItem w:displayText="信息工程学院" w:value="信息工程学院"/>
                  <w:listItem w:displayText="设计学院" w:value="设计学院"/>
                  <w:listItem w:displayText="艺术学院" w:value="艺术学院"/>
                  <w:listItem w:displayText="经济学院" w:value="经济学院"/>
                  <w:listItem w:displayText="商学院" w:value="商学院"/>
                  <w:listItem w:displayText="人文学院" w:value="人文学院"/>
                  <w:listItem w:displayText="马克思主义学院" w:value="马克思主义学院"/>
                  <w:listItem w:displayText="外语学院" w:value="外语学院"/>
                  <w:listItem w:displayText="医学院" w:value="医学院"/>
                  <w:listItem w:displayText="体育学院" w:value="体育学院"/>
                  <w:listItem w:displayText="图书馆" w:value="图书馆"/>
                </w:comboBox>
              </w:sdtPr>
              <w:sdtEndPr>
                <w:rPr>
                  <w:rFonts w:hint="eastAsia" w:ascii="仿宋" w:hAnsi="仿宋" w:eastAsia="仿宋" w:cs="仿宋"/>
                  <w:b w:val="0"/>
                  <w:bCs w:val="0"/>
                  <w:sz w:val="28"/>
                  <w:szCs w:val="28"/>
                  <w:u w:val="single"/>
                </w:rPr>
              </w:sdtEndPr>
              <w:sdtContent>
                <w:r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8"/>
                    <w:szCs w:val="28"/>
                    <w:u w:val="single"/>
                    <w:lang w:val="en-US" w:eastAsia="zh-CN" w:bidi="ar-SA"/>
                  </w:rPr>
                  <w:t>请选择</w:t>
                </w:r>
              </w:sdtContent>
            </w:sdt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14:paraId="12D0EF90">
      <w:pPr>
        <w:pStyle w:val="2"/>
        <w:jc w:val="center"/>
        <w:rPr>
          <w:rFonts w:ascii="仿宋_GB2312"/>
          <w:b w:val="0"/>
          <w:bCs w:val="0"/>
          <w:sz w:val="28"/>
          <w:szCs w:val="28"/>
        </w:rPr>
      </w:pPr>
    </w:p>
    <w:p w14:paraId="34DA8196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教务处制</w:t>
      </w:r>
    </w:p>
    <w:p w14:paraId="42D27573"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二〇二五年二月</w:t>
      </w:r>
    </w:p>
    <w:p w14:paraId="1162FD64">
      <w:pPr>
        <w:pStyle w:val="2"/>
        <w:jc w:val="center"/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</w:pPr>
      <w:r>
        <w:rPr>
          <w:rFonts w:ascii="仿宋_GB2312"/>
          <w:b w:val="0"/>
          <w:bCs w:val="0"/>
          <w:sz w:val="28"/>
          <w:szCs w:val="28"/>
        </w:rPr>
        <w:br w:type="page"/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填</w:t>
      </w: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6"/>
          <w:szCs w:val="36"/>
        </w:rPr>
        <w:t>表</w:t>
      </w:r>
      <w:r>
        <w:rPr>
          <w:rFonts w:hint="eastAsia" w:ascii="黑体" w:hAnsi="黑体" w:eastAsia="黑体"/>
          <w:b w:val="0"/>
          <w:bCs w:val="0"/>
          <w:sz w:val="36"/>
          <w:szCs w:val="36"/>
          <w:lang w:val="en-US" w:eastAsia="zh-CN"/>
        </w:rPr>
        <w:t xml:space="preserve"> 说 明</w:t>
      </w:r>
    </w:p>
    <w:p w14:paraId="74B4DD8B">
      <w:pPr>
        <w:rPr>
          <w:rFonts w:hint="eastAsia"/>
          <w:lang w:val="en-US" w:eastAsia="zh-CN"/>
        </w:rPr>
      </w:pPr>
    </w:p>
    <w:p w14:paraId="6B995754">
      <w:pPr>
        <w:pStyle w:val="2"/>
        <w:numPr>
          <w:ilvl w:val="0"/>
          <w:numId w:val="1"/>
        </w:numPr>
        <w:ind w:left="0" w:leftChars="0" w:firstLine="578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封面信息、主持人及成员信息、成果出版（采用）信息、成果论文内容、表内页眉处项目名称等均由主持人填写。填写完成后，打印本表，本人签字后，与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论文检索证明、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期刊论文复印件等成果资料装订在一起，交至所在学院，同时提交材料的电子版。</w:t>
      </w:r>
    </w:p>
    <w:p w14:paraId="0B391EE2">
      <w:pPr>
        <w:pStyle w:val="2"/>
        <w:numPr>
          <w:ilvl w:val="0"/>
          <w:numId w:val="1"/>
        </w:numPr>
        <w:ind w:left="0" w:leftChars="0" w:firstLine="578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所在学院负责对项目成果资料进行审查，对符合结项条件的项目签署学院推荐意见。</w:t>
      </w:r>
    </w:p>
    <w:p w14:paraId="67B81075">
      <w:pPr>
        <w:pStyle w:val="2"/>
        <w:numPr>
          <w:ilvl w:val="0"/>
          <w:numId w:val="1"/>
        </w:numPr>
        <w:ind w:left="0" w:leftChars="0" w:firstLine="578" w:firstLineChars="0"/>
        <w:jc w:val="left"/>
        <w:rPr>
          <w:rFonts w:ascii="仿宋_GB2312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本表格式原则上不允许更改，确需增减篇幅的，必须确保格式规范，不得出现断行断页。</w:t>
      </w:r>
    </w:p>
    <w:p w14:paraId="136D71E5">
      <w:pPr>
        <w:pStyle w:val="2"/>
        <w:numPr>
          <w:ilvl w:val="0"/>
          <w:numId w:val="0"/>
        </w:numPr>
        <w:ind w:left="578" w:leftChars="0"/>
        <w:jc w:val="left"/>
        <w:rPr>
          <w:rFonts w:ascii="仿宋_GB2312"/>
          <w:b w:val="0"/>
          <w:bCs w:val="0"/>
          <w:sz w:val="28"/>
          <w:szCs w:val="28"/>
        </w:rPr>
      </w:pPr>
    </w:p>
    <w:p w14:paraId="0E3B43EA">
      <w:pPr>
        <w:pStyle w:val="2"/>
        <w:jc w:val="center"/>
        <w:rPr>
          <w:rFonts w:ascii="仿宋_GB2312"/>
          <w:b w:val="0"/>
          <w:bCs w:val="0"/>
          <w:sz w:val="21"/>
          <w:szCs w:val="21"/>
        </w:rPr>
      </w:pPr>
    </w:p>
    <w:p w14:paraId="5A5A3F8C">
      <w:pPr>
        <w:pStyle w:val="2"/>
        <w:jc w:val="center"/>
        <w:rPr>
          <w:rFonts w:ascii="仿宋_GB2312"/>
          <w:b w:val="0"/>
          <w:bCs w:val="0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080" w:bottom="1440" w:left="1080" w:header="0" w:footer="1588" w:gutter="0"/>
          <w:pgNumType w:start="1"/>
          <w:cols w:space="720" w:num="1"/>
          <w:titlePg/>
          <w:docGrid w:type="linesAndChars" w:linePitch="587" w:charSpace="1843"/>
        </w:sectPr>
      </w:pPr>
    </w:p>
    <w:p w14:paraId="3A3E3E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项目基本信息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4"/>
        <w:gridCol w:w="1343"/>
        <w:gridCol w:w="1358"/>
        <w:gridCol w:w="1330"/>
        <w:gridCol w:w="1635"/>
        <w:gridCol w:w="1979"/>
      </w:tblGrid>
      <w:tr w14:paraId="1D24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54" w:type="dxa"/>
            <w:vAlign w:val="center"/>
          </w:tcPr>
          <w:p w14:paraId="69AC164C">
            <w:pPr>
              <w:pStyle w:val="2"/>
              <w:snapToGrid w:val="0"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7645" w:type="dxa"/>
            <w:gridSpan w:val="5"/>
            <w:vAlign w:val="center"/>
          </w:tcPr>
          <w:p w14:paraId="0EECD9E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BE6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054" w:type="dxa"/>
            <w:vAlign w:val="center"/>
          </w:tcPr>
          <w:p w14:paraId="6D100AB4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研究起止时间</w:t>
            </w:r>
          </w:p>
        </w:tc>
        <w:tc>
          <w:tcPr>
            <w:tcW w:w="7645" w:type="dxa"/>
            <w:gridSpan w:val="5"/>
            <w:vAlign w:val="center"/>
          </w:tcPr>
          <w:p w14:paraId="3BAC38FE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起始：    年    月    完成：     年    月</w:t>
            </w:r>
          </w:p>
        </w:tc>
      </w:tr>
      <w:tr w14:paraId="5B63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517A4FE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项目类别</w:t>
            </w:r>
          </w:p>
        </w:tc>
        <w:sdt>
          <w:sdtPr>
            <w:rPr>
              <w:rFonts w:hint="eastAsia" w:ascii="仿宋" w:hAnsi="仿宋" w:eastAsia="仿宋" w:cs="仿宋"/>
              <w:b w:val="0"/>
              <w:bCs w:val="0"/>
              <w:kern w:val="2"/>
              <w:sz w:val="24"/>
              <w:szCs w:val="24"/>
              <w:lang w:val="en-US" w:eastAsia="zh-CN" w:bidi="ar-SA"/>
            </w:rPr>
            <w:alias w:val="项目类别"/>
            <w:id w:val="147479828"/>
            <w:placeholder>
              <w:docPart w:val="{bba39d8d-d3d0-46b9-a3c1-7abd717bc8d1}"/>
            </w:placeholder>
            <w:dropDownList>
              <w:listItem w:displayText="请选择" w:value="请选择"/>
              <w:listItem w:displayText="本科高等教育类" w:value="本科高等教育类"/>
              <w:listItem w:displayText="思政类" w:value="思政类"/>
              <w:listItem w:displayText="就业创业类" w:value="就业创业类"/>
            </w:dropDownList>
          </w:sdtPr>
          <w:sdtEndPr>
            <w:rPr>
              <w:rFonts w:hint="eastAsia" w:ascii="仿宋" w:hAnsi="仿宋" w:eastAsia="仿宋" w:cs="仿宋"/>
              <w:b w:val="0"/>
              <w:bCs w:val="0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2701" w:type="dxa"/>
                <w:gridSpan w:val="2"/>
                <w:vAlign w:val="center"/>
              </w:tcPr>
              <w:p w14:paraId="65808B5E">
                <w:pPr>
                  <w:autoSpaceDE w:val="0"/>
                  <w:autoSpaceDN w:val="0"/>
                  <w:snapToGrid w:val="0"/>
                  <w:jc w:val="center"/>
                  <w:rPr>
                    <w:rFonts w:hint="eastAsia" w:ascii="仿宋" w:hAnsi="仿宋" w:eastAsia="仿宋" w:cs="仿宋"/>
                    <w:b w:val="0"/>
                    <w:bCs w:val="0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b w:val="0"/>
                    <w:bCs w:val="0"/>
                    <w:kern w:val="2"/>
                    <w:sz w:val="24"/>
                    <w:szCs w:val="24"/>
                    <w:lang w:val="en-US" w:eastAsia="zh-CN" w:bidi="ar-SA"/>
                  </w:rPr>
                  <w:t>请选择</w:t>
                </w:r>
              </w:p>
            </w:tc>
          </w:sdtContent>
        </w:sdt>
        <w:tc>
          <w:tcPr>
            <w:tcW w:w="1330" w:type="dxa"/>
            <w:vAlign w:val="center"/>
          </w:tcPr>
          <w:p w14:paraId="2AC3AC90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立项编号</w:t>
            </w:r>
          </w:p>
        </w:tc>
        <w:tc>
          <w:tcPr>
            <w:tcW w:w="3614" w:type="dxa"/>
            <w:gridSpan w:val="2"/>
            <w:vAlign w:val="center"/>
          </w:tcPr>
          <w:p w14:paraId="6345E42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E62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6170768E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完成人信息</w:t>
            </w:r>
          </w:p>
        </w:tc>
        <w:tc>
          <w:tcPr>
            <w:tcW w:w="1343" w:type="dxa"/>
            <w:vAlign w:val="center"/>
          </w:tcPr>
          <w:p w14:paraId="287B7D6F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8" w:type="dxa"/>
            <w:vAlign w:val="center"/>
          </w:tcPr>
          <w:p w14:paraId="78C627D4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330" w:type="dxa"/>
            <w:vAlign w:val="center"/>
          </w:tcPr>
          <w:p w14:paraId="5DAF410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635" w:type="dxa"/>
            <w:vAlign w:val="center"/>
          </w:tcPr>
          <w:p w14:paraId="19DDCB23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学科领域</w:t>
            </w:r>
          </w:p>
        </w:tc>
        <w:tc>
          <w:tcPr>
            <w:tcW w:w="1979" w:type="dxa"/>
            <w:vAlign w:val="center"/>
          </w:tcPr>
          <w:p w14:paraId="644DC3B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</w:tc>
      </w:tr>
      <w:tr w14:paraId="1B56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6C344CFF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主持人</w:t>
            </w:r>
          </w:p>
        </w:tc>
        <w:tc>
          <w:tcPr>
            <w:tcW w:w="1343" w:type="dxa"/>
            <w:vAlign w:val="center"/>
          </w:tcPr>
          <w:p w14:paraId="6C069AE0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3C8F2C6A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A06C277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070309C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205129FB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1F0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27C9CC94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541CE808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38B4821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CF16C3D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6FB4F1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AD8EC7F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BD8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3C2342FD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3D0E3412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61DD432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8054B20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BF0BAB7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FF8340E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469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483C5AC1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17E41BBB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2B8E4A0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30700C3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006DEBF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1DA2170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7F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31894DB6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39A3E82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23AD5708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6F34E19A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C9332F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33FEFF56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2B18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03A895BD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075FA18B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6907642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342CF01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6DE332E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10C88CB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1F4D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2F6D8846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322369FC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54F702F3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B9C9D61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61BEF414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A4F43F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63D40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2054" w:type="dxa"/>
            <w:vAlign w:val="center"/>
          </w:tcPr>
          <w:p w14:paraId="5B192BCD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成员</w:t>
            </w:r>
          </w:p>
        </w:tc>
        <w:tc>
          <w:tcPr>
            <w:tcW w:w="1343" w:type="dxa"/>
            <w:vAlign w:val="center"/>
          </w:tcPr>
          <w:p w14:paraId="1BCF312A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D450F9A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2445482E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DE5EAB1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7D4D12CB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7FB7C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2054" w:type="dxa"/>
            <w:vAlign w:val="center"/>
          </w:tcPr>
          <w:p w14:paraId="2A86A589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...</w:t>
            </w:r>
          </w:p>
        </w:tc>
        <w:tc>
          <w:tcPr>
            <w:tcW w:w="1343" w:type="dxa"/>
            <w:vAlign w:val="center"/>
          </w:tcPr>
          <w:p w14:paraId="75158C25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7B72607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0FFBE89D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1DEBB68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000ABF28"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 w14:paraId="787C3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B8A4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7" w:leftChars="0" w:hanging="307" w:hangingChars="141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注：主要成员原则上应与立项文件保持一致，确需变更，须提交申请，说明正当理由，经学院负责人签字确认，报教务处审批。</w:t>
      </w:r>
    </w:p>
    <w:p w14:paraId="41D84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7" w:leftChars="0" w:hanging="307" w:hangingChars="141"/>
        <w:textAlignment w:val="auto"/>
        <w:rPr>
          <w:rFonts w:hint="eastAsia"/>
          <w:sz w:val="21"/>
          <w:szCs w:val="21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1440" w:right="1080" w:bottom="1440" w:left="1080" w:header="850" w:footer="907" w:gutter="0"/>
          <w:pgNumType w:fmt="numberInDash" w:start="1"/>
          <w:cols w:space="720" w:num="1"/>
          <w:docGrid w:type="linesAndChars" w:linePitch="587" w:charSpace="1843"/>
        </w:sectPr>
      </w:pPr>
    </w:p>
    <w:p w14:paraId="127B5274">
      <w:pPr>
        <w:pStyle w:val="2"/>
        <w:spacing w:after="0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二、研究工作总结报告概述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7D60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0" w:hRule="atLeast"/>
          <w:jc w:val="center"/>
        </w:trPr>
        <w:tc>
          <w:tcPr>
            <w:tcW w:w="9440" w:type="dxa"/>
          </w:tcPr>
          <w:p w14:paraId="0C8F289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（项目研究的重点和难点，目标任务完成情况等，限1500字）</w:t>
            </w:r>
          </w:p>
          <w:p w14:paraId="58C116D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2F543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B92BE8">
            <w:pPr>
              <w:spacing w:before="120"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34B3FA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43AB7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7CA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544B7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F599B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78639E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337C7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1472F7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72C9AE8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9F7079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9411FC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52BF9D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02D99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F6A28A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122C33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A73A15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9D340F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E6CC7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D2F7BD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90851B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3969FA0">
            <w:pPr>
              <w:spacing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8AC8E5">
            <w:pPr>
              <w:spacing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项目主持人签字：      </w:t>
            </w:r>
          </w:p>
          <w:p w14:paraId="5BFBC479">
            <w:pPr>
              <w:spacing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1B58D5">
            <w:pPr>
              <w:spacing w:line="42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 月    日</w:t>
            </w:r>
          </w:p>
        </w:tc>
      </w:tr>
    </w:tbl>
    <w:p w14:paraId="3974B68E">
      <w:pPr>
        <w:pStyle w:val="2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三、项目研究成果总结概述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154B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8" w:hRule="atLeast"/>
          <w:jc w:val="center"/>
        </w:trPr>
        <w:tc>
          <w:tcPr>
            <w:tcW w:w="9480" w:type="dxa"/>
          </w:tcPr>
          <w:p w14:paraId="43F390A2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（主要成果、成果的特色、创新性、推广价值等）</w:t>
            </w:r>
          </w:p>
          <w:p w14:paraId="0559C4D3"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373735D">
            <w:pPr>
              <w:spacing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A5202DE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425B328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908D6E2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358EAB86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62E9B61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416B5B5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E4010D2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7152ED73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528D7B33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F14FA14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EE4C794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4B4DF4FB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CE800F0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D009598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1AB74FCB">
            <w:pPr>
              <w:spacing w:before="120" w:line="42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48964CB5">
            <w:pPr>
              <w:spacing w:before="120"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</w:rPr>
            </w:pPr>
          </w:p>
          <w:p w14:paraId="121C765C">
            <w:pPr>
              <w:spacing w:before="120"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</w:rPr>
            </w:pPr>
          </w:p>
          <w:p w14:paraId="4D8509E8">
            <w:pPr>
              <w:spacing w:before="120" w:line="420" w:lineRule="exact"/>
              <w:ind w:firstLine="3600" w:firstLineChars="1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项目主持人签字：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</w:t>
            </w:r>
          </w:p>
          <w:p w14:paraId="6B665202">
            <w:pPr>
              <w:spacing w:before="587" w:beforeLines="100"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年     月    日</w:t>
            </w:r>
          </w:p>
          <w:p w14:paraId="6122F282">
            <w:pPr>
              <w:spacing w:before="587" w:beforeLines="100"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5BCE184">
      <w:pPr>
        <w:pStyle w:val="2"/>
        <w:spacing w:after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四、项目主要成果</w:t>
      </w:r>
    </w:p>
    <w:tbl>
      <w:tblPr>
        <w:tblStyle w:val="9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36"/>
        <w:gridCol w:w="1589"/>
        <w:gridCol w:w="1589"/>
        <w:gridCol w:w="989"/>
        <w:gridCol w:w="1315"/>
      </w:tblGrid>
      <w:tr w14:paraId="0C41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13" w:type="dxa"/>
            <w:gridSpan w:val="6"/>
            <w:vAlign w:val="center"/>
          </w:tcPr>
          <w:p w14:paraId="74A4E330"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项目立项以来获得的教学质量工程项目、论文论著、媒体报道及应用证明情况</w:t>
            </w:r>
          </w:p>
        </w:tc>
      </w:tr>
      <w:tr w14:paraId="0EC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restart"/>
            <w:vAlign w:val="center"/>
          </w:tcPr>
          <w:p w14:paraId="040EB5A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论文论著</w:t>
            </w:r>
          </w:p>
        </w:tc>
        <w:tc>
          <w:tcPr>
            <w:tcW w:w="3036" w:type="dxa"/>
            <w:vAlign w:val="center"/>
          </w:tcPr>
          <w:p w14:paraId="095E7AC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教学改革论文/专著</w:t>
            </w:r>
          </w:p>
        </w:tc>
        <w:tc>
          <w:tcPr>
            <w:tcW w:w="3178" w:type="dxa"/>
            <w:gridSpan w:val="2"/>
            <w:vAlign w:val="center"/>
          </w:tcPr>
          <w:p w14:paraId="3640CB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期刊名称、层次/出版社</w:t>
            </w:r>
          </w:p>
        </w:tc>
        <w:tc>
          <w:tcPr>
            <w:tcW w:w="989" w:type="dxa"/>
            <w:vAlign w:val="center"/>
          </w:tcPr>
          <w:p w14:paraId="4AE1B8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 w14:paraId="45BAE4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</w:t>
            </w:r>
          </w:p>
        </w:tc>
      </w:tr>
      <w:tr w14:paraId="506C0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57008D7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5D9E54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10B197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0460E2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171277E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678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440AEDF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555F3A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4C4CC1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D581E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2AF827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56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4D72688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27284D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3AFD87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460D434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619812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ED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3FDB595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3B00A3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1DF9E2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29008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9985A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1C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5" w:type="dxa"/>
            <w:vMerge w:val="restart"/>
            <w:vAlign w:val="center"/>
          </w:tcPr>
          <w:p w14:paraId="7AA249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项目成果</w:t>
            </w:r>
          </w:p>
        </w:tc>
        <w:tc>
          <w:tcPr>
            <w:tcW w:w="3036" w:type="dxa"/>
            <w:vAlign w:val="center"/>
          </w:tcPr>
          <w:p w14:paraId="08D3D86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教学质量工程项目</w:t>
            </w:r>
          </w:p>
        </w:tc>
        <w:tc>
          <w:tcPr>
            <w:tcW w:w="3178" w:type="dxa"/>
            <w:gridSpan w:val="2"/>
            <w:vAlign w:val="center"/>
          </w:tcPr>
          <w:p w14:paraId="6B086F4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发布单位</w:t>
            </w:r>
          </w:p>
        </w:tc>
        <w:tc>
          <w:tcPr>
            <w:tcW w:w="989" w:type="dxa"/>
            <w:vAlign w:val="center"/>
          </w:tcPr>
          <w:p w14:paraId="0D247B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 w14:paraId="28B1F2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完成人</w:t>
            </w:r>
          </w:p>
        </w:tc>
      </w:tr>
      <w:tr w14:paraId="261E7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493F0EF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335700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28540F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 w14:paraId="36AA26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 w14:paraId="532E77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F7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1463BA2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178968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5B70BB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7B5AC8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37CE9AE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CD3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255024D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0852D63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4FE8B3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55578B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220EDD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2D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32861E09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22C79B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1A9B18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45D208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2262F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97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5" w:type="dxa"/>
            <w:vMerge w:val="continue"/>
            <w:vAlign w:val="center"/>
          </w:tcPr>
          <w:p w14:paraId="301098F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60060AC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4C054C1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608257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4F7B6B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5D6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 w14:paraId="2C82CDE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3036" w:type="dxa"/>
            <w:vAlign w:val="center"/>
          </w:tcPr>
          <w:p w14:paraId="2DAEAC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媒体名称</w:t>
            </w:r>
          </w:p>
        </w:tc>
        <w:tc>
          <w:tcPr>
            <w:tcW w:w="3178" w:type="dxa"/>
            <w:gridSpan w:val="2"/>
            <w:vAlign w:val="center"/>
          </w:tcPr>
          <w:p w14:paraId="2B328EE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举办单位</w:t>
            </w:r>
          </w:p>
        </w:tc>
        <w:tc>
          <w:tcPr>
            <w:tcW w:w="989" w:type="dxa"/>
            <w:vAlign w:val="center"/>
          </w:tcPr>
          <w:p w14:paraId="414D36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 w14:paraId="02EC4E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撰稿人</w:t>
            </w:r>
          </w:p>
        </w:tc>
      </w:tr>
      <w:tr w14:paraId="0AD6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 w14:paraId="3417BCE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5EE5E1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4083FFC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163A05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2CEB1C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289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 w14:paraId="0D94A2C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427135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202B52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2D9FEA2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554B6C6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B7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 w14:paraId="49926887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3E990F6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132609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137C7BC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A82F7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96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restart"/>
            <w:vAlign w:val="center"/>
          </w:tcPr>
          <w:p w14:paraId="1031806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应用证明</w:t>
            </w:r>
          </w:p>
        </w:tc>
        <w:tc>
          <w:tcPr>
            <w:tcW w:w="3036" w:type="dxa"/>
            <w:vAlign w:val="center"/>
          </w:tcPr>
          <w:p w14:paraId="67D4F6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应用单位</w:t>
            </w:r>
          </w:p>
        </w:tc>
        <w:tc>
          <w:tcPr>
            <w:tcW w:w="1589" w:type="dxa"/>
            <w:vAlign w:val="center"/>
          </w:tcPr>
          <w:p w14:paraId="0626A8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受益教师数</w:t>
            </w:r>
          </w:p>
        </w:tc>
        <w:tc>
          <w:tcPr>
            <w:tcW w:w="1589" w:type="dxa"/>
            <w:vAlign w:val="center"/>
          </w:tcPr>
          <w:p w14:paraId="15D4B21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受益学生数</w:t>
            </w:r>
          </w:p>
        </w:tc>
        <w:tc>
          <w:tcPr>
            <w:tcW w:w="989" w:type="dxa"/>
            <w:vAlign w:val="center"/>
          </w:tcPr>
          <w:p w14:paraId="46DC62B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</w:t>
            </w:r>
          </w:p>
          <w:p w14:paraId="2754D7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315" w:type="dxa"/>
            <w:vAlign w:val="center"/>
          </w:tcPr>
          <w:p w14:paraId="72400C3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</w:t>
            </w:r>
          </w:p>
          <w:p w14:paraId="75CADD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时长</w:t>
            </w:r>
          </w:p>
        </w:tc>
      </w:tr>
      <w:tr w14:paraId="3115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 w14:paraId="20B97BA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0DFD22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3090DEB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6D7E12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1F9E0C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51EC7A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952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95" w:type="dxa"/>
            <w:vMerge w:val="continue"/>
            <w:vAlign w:val="center"/>
          </w:tcPr>
          <w:p w14:paraId="5069114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36" w:type="dxa"/>
            <w:vAlign w:val="center"/>
          </w:tcPr>
          <w:p w14:paraId="558E6F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197891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14:paraId="48EB12B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7369D83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14:paraId="77A952F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E321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05" w:leftChars="0" w:hanging="405" w:hangingChars="141"/>
        <w:textAlignment w:val="auto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080" w:bottom="1440" w:left="1080" w:header="850" w:footer="907" w:gutter="0"/>
          <w:pgNumType w:fmt="numberInDash"/>
          <w:cols w:space="720" w:num="1"/>
          <w:docGrid w:type="linesAndChars" w:linePitch="587" w:charSpace="1843"/>
        </w:sectPr>
      </w:pPr>
    </w:p>
    <w:p w14:paraId="0E008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五、审批意见</w:t>
      </w:r>
    </w:p>
    <w:tbl>
      <w:tblPr>
        <w:tblStyle w:val="9"/>
        <w:tblW w:w="9786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817"/>
      </w:tblGrid>
      <w:tr w14:paraId="30801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ED7493">
            <w:pPr>
              <w:adjustRightInd w:val="0"/>
              <w:snapToGrid w:val="0"/>
              <w:ind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项目组承诺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EDEBA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 w14:paraId="19FA2A2D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682905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F4CF0D">
            <w:pPr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我保证上述填报内容的真实性，成果论文符合学术规范，无弄虚作假情况。</w:t>
            </w:r>
          </w:p>
          <w:p w14:paraId="4E28538F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AD3FC71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3E8BB0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C9E618">
            <w:pPr>
              <w:tabs>
                <w:tab w:val="left" w:pos="402"/>
              </w:tabs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0090E9">
            <w:pPr>
              <w:tabs>
                <w:tab w:val="left" w:pos="402"/>
              </w:tabs>
              <w:wordWrap w:val="0"/>
              <w:adjustRightInd w:val="0"/>
              <w:snapToGrid w:val="0"/>
              <w:ind w:firstLine="2592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主持人签字：           年     月     日</w:t>
            </w:r>
          </w:p>
        </w:tc>
      </w:tr>
      <w:tr w14:paraId="246CD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6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0DED56">
            <w:pPr>
              <w:adjustRightInd w:val="0"/>
              <w:snapToGrid w:val="0"/>
              <w:ind w:right="113" w:firstLine="576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学院审查意见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1B1F">
            <w:pPr>
              <w:adjustRightInd w:val="0"/>
              <w:snapToGrid w:val="0"/>
              <w:spacing w:line="360" w:lineRule="auto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338F61">
            <w:pPr>
              <w:adjustRightInd w:val="0"/>
              <w:snapToGrid w:val="0"/>
              <w:spacing w:line="360" w:lineRule="auto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经审查,项目组主持人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已在CN级及以上期刊发表成果论文（中国知网、万方、维普网可检索），且本校为成果第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署名单位、本人为第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作者，其成果已注明项目相关信息，并按照预定计划完成任务。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同意，推荐该项目参加学校结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验收。</w:t>
            </w:r>
          </w:p>
          <w:p w14:paraId="7200CDD1">
            <w:pPr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7221EC">
            <w:pPr>
              <w:wordWrap w:val="0"/>
              <w:adjustRightInd w:val="0"/>
              <w:snapToGrid w:val="0"/>
              <w:ind w:firstLine="576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负责人（签字）：          学院（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</w:t>
            </w:r>
          </w:p>
          <w:p w14:paraId="738F9E3E">
            <w:pPr>
              <w:adjustRightInd w:val="0"/>
              <w:snapToGrid w:val="0"/>
              <w:ind w:firstLine="576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39C23F">
            <w:pPr>
              <w:wordWrap w:val="0"/>
              <w:adjustRightInd w:val="0"/>
              <w:snapToGrid w:val="0"/>
              <w:ind w:firstLine="4896" w:firstLineChars="17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 月    日    </w:t>
            </w:r>
          </w:p>
        </w:tc>
      </w:tr>
      <w:tr w14:paraId="008EE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exac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5BA71D">
            <w:pPr>
              <w:adjustRightInd w:val="0"/>
              <w:snapToGrid w:val="0"/>
              <w:ind w:right="113" w:firstLine="576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</w:p>
        </w:tc>
        <w:tc>
          <w:tcPr>
            <w:tcW w:w="8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C0FA9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  <w:p w14:paraId="4AEBC886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4B137F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经审核，符合结题验收条件，准予结项。</w:t>
            </w:r>
          </w:p>
          <w:p w14:paraId="072C3A57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059E18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经审核，不符结题验收条件，不予结项。</w:t>
            </w:r>
          </w:p>
          <w:p w14:paraId="1ADFCEC9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4FFDBE">
            <w:pPr>
              <w:wordWrap w:val="0"/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章）          </w:t>
            </w:r>
          </w:p>
          <w:p w14:paraId="3DD1A7AA">
            <w:pPr>
              <w:adjustRightInd w:val="0"/>
              <w:snapToGrid w:val="0"/>
              <w:ind w:firstLine="576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FD352E">
            <w:pPr>
              <w:wordWrap w:val="0"/>
              <w:adjustRightInd w:val="0"/>
              <w:snapToGrid w:val="0"/>
              <w:ind w:firstLine="6336" w:firstLineChars="2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     </w:t>
            </w:r>
          </w:p>
          <w:p w14:paraId="60C2A891">
            <w:pPr>
              <w:adjustRightInd w:val="0"/>
              <w:snapToGrid w:val="0"/>
              <w:ind w:firstLine="616" w:firstLineChars="200"/>
              <w:rPr>
                <w:rFonts w:hint="eastAsia" w:ascii="仿宋" w:hAnsi="仿宋" w:eastAsia="仿宋" w:cs="仿宋"/>
              </w:rPr>
            </w:pPr>
          </w:p>
        </w:tc>
      </w:tr>
    </w:tbl>
    <w:p w14:paraId="64C18E5A">
      <w:pPr>
        <w:rPr>
          <w:rFonts w:hint="default" w:ascii="仿宋_GB2312"/>
          <w:sz w:val="21"/>
          <w:szCs w:val="21"/>
          <w:lang w:val="en-US" w:eastAsia="zh-CN"/>
        </w:rPr>
      </w:pPr>
    </w:p>
    <w:sectPr>
      <w:pgSz w:w="11906" w:h="16838"/>
      <w:pgMar w:top="1440" w:right="1080" w:bottom="1440" w:left="1080" w:header="850" w:footer="907" w:gutter="0"/>
      <w:pgNumType w:fmt="numberInDash"/>
      <w:cols w:space="720" w:num="1"/>
      <w:docGrid w:type="linesAndChars" w:linePitch="587" w:char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71C96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50C28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43E81FE3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A134E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29945" cy="230505"/>
              <wp:effectExtent l="2540" t="254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19E93">
                          <w:pPr>
                            <w:pStyle w:val="6"/>
                            <w:rPr>
                              <w:rStyle w:val="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height:18.15pt;width:65.35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EQSS9EAAAAEAQAADwAAAAAAAAABACAAAAAiAAAAZHJzL2Rv&#10;d25yZXYueG1sUEsBAhQAFAAAAAgAh07iQEgK7UcIAgAAA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019E93">
                    <w:pPr>
                      <w:pStyle w:val="6"/>
                      <w:rPr>
                        <w:rStyle w:val="12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C85E0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A0930"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69C07">
    <w:pPr>
      <w:pStyle w:val="7"/>
      <w:pBdr>
        <w:bottom w:val="none" w:color="auto" w:sz="0" w:space="0"/>
      </w:pBdr>
      <w:rPr>
        <w:b/>
        <w:bCs/>
        <w:sz w:val="21"/>
        <w:szCs w:val="21"/>
      </w:rPr>
    </w:pPr>
    <w:r>
      <w:rPr>
        <w:rFonts w:hint="eastAsia" w:ascii="仿宋" w:hAnsi="仿宋" w:eastAsia="仿宋" w:cs="仿宋"/>
        <w:b/>
        <w:bCs/>
        <w:sz w:val="21"/>
        <w:szCs w:val="21"/>
        <w:lang w:val="en-US" w:eastAsia="zh-CN"/>
      </w:rPr>
      <w:t>请在此处填写：</w:t>
    </w:r>
    <w:r>
      <w:rPr>
        <w:rFonts w:hint="eastAsia" w:ascii="仿宋" w:hAnsi="仿宋" w:eastAsia="仿宋" w:cs="仿宋"/>
        <w:b/>
        <w:bCs/>
        <w:sz w:val="21"/>
        <w:szCs w:val="21"/>
      </w:rPr>
      <w:t>项目编号</w:t>
    </w:r>
    <w:r>
      <w:rPr>
        <w:rFonts w:hint="eastAsia" w:ascii="仿宋" w:hAnsi="仿宋" w:eastAsia="仿宋" w:cs="仿宋"/>
        <w:b/>
        <w:bCs/>
        <w:sz w:val="21"/>
        <w:szCs w:val="21"/>
        <w:lang w:eastAsia="zh-CN"/>
      </w:rPr>
      <w:t>，</w:t>
    </w:r>
    <w:r>
      <w:rPr>
        <w:rFonts w:hint="eastAsia" w:ascii="仿宋" w:hAnsi="仿宋" w:eastAsia="仿宋" w:cs="仿宋"/>
        <w:b/>
        <w:bCs/>
        <w:sz w:val="21"/>
        <w:szCs w:val="21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0DD2F"/>
    <w:multiLevelType w:val="singleLevel"/>
    <w:tmpl w:val="B5F0DD2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5D91ED1"/>
    <w:multiLevelType w:val="singleLevel"/>
    <w:tmpl w:val="F5D91E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9"/>
  <w:drawingGridVerticalSpacing w:val="58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TE3ODAzZGQ0MDg2ZGE5ZDUzODk2YjQzOTA3NzIifQ=="/>
  </w:docVars>
  <w:rsids>
    <w:rsidRoot w:val="6309389B"/>
    <w:rsid w:val="00023B7B"/>
    <w:rsid w:val="00027942"/>
    <w:rsid w:val="00064F4D"/>
    <w:rsid w:val="00071E15"/>
    <w:rsid w:val="000A06DC"/>
    <w:rsid w:val="000F096B"/>
    <w:rsid w:val="000F6F3D"/>
    <w:rsid w:val="00101EFA"/>
    <w:rsid w:val="00144D98"/>
    <w:rsid w:val="00150081"/>
    <w:rsid w:val="001531A6"/>
    <w:rsid w:val="00164758"/>
    <w:rsid w:val="001673AA"/>
    <w:rsid w:val="00172A27"/>
    <w:rsid w:val="001E1611"/>
    <w:rsid w:val="00213B4B"/>
    <w:rsid w:val="0025242F"/>
    <w:rsid w:val="002D4F52"/>
    <w:rsid w:val="00322726"/>
    <w:rsid w:val="0035295F"/>
    <w:rsid w:val="00361E9B"/>
    <w:rsid w:val="003C6A2A"/>
    <w:rsid w:val="003C7BE0"/>
    <w:rsid w:val="00407487"/>
    <w:rsid w:val="00506C59"/>
    <w:rsid w:val="005214D4"/>
    <w:rsid w:val="00524E9E"/>
    <w:rsid w:val="00536872"/>
    <w:rsid w:val="00554F9F"/>
    <w:rsid w:val="00564E77"/>
    <w:rsid w:val="005879F1"/>
    <w:rsid w:val="00590F6A"/>
    <w:rsid w:val="005E4ADC"/>
    <w:rsid w:val="005E54C6"/>
    <w:rsid w:val="00607CA5"/>
    <w:rsid w:val="00616778"/>
    <w:rsid w:val="006265AB"/>
    <w:rsid w:val="00626E55"/>
    <w:rsid w:val="0064297D"/>
    <w:rsid w:val="00661C5A"/>
    <w:rsid w:val="00664B8E"/>
    <w:rsid w:val="00665C8D"/>
    <w:rsid w:val="00691AEA"/>
    <w:rsid w:val="006A5798"/>
    <w:rsid w:val="006A6564"/>
    <w:rsid w:val="006D21F3"/>
    <w:rsid w:val="006F0E9F"/>
    <w:rsid w:val="007053AE"/>
    <w:rsid w:val="007229E4"/>
    <w:rsid w:val="007304BC"/>
    <w:rsid w:val="007972D0"/>
    <w:rsid w:val="007B223B"/>
    <w:rsid w:val="007F5B6D"/>
    <w:rsid w:val="00815514"/>
    <w:rsid w:val="008204F7"/>
    <w:rsid w:val="008470C4"/>
    <w:rsid w:val="00855BD6"/>
    <w:rsid w:val="00872298"/>
    <w:rsid w:val="008759A9"/>
    <w:rsid w:val="0088383B"/>
    <w:rsid w:val="00885F8B"/>
    <w:rsid w:val="008D2C2A"/>
    <w:rsid w:val="008E0630"/>
    <w:rsid w:val="009025BA"/>
    <w:rsid w:val="00923A42"/>
    <w:rsid w:val="009A1D83"/>
    <w:rsid w:val="00A318BC"/>
    <w:rsid w:val="00A37263"/>
    <w:rsid w:val="00A6129A"/>
    <w:rsid w:val="00A63DF0"/>
    <w:rsid w:val="00A760F8"/>
    <w:rsid w:val="00B032F3"/>
    <w:rsid w:val="00B11316"/>
    <w:rsid w:val="00B17563"/>
    <w:rsid w:val="00B30DF5"/>
    <w:rsid w:val="00B35D27"/>
    <w:rsid w:val="00B407F9"/>
    <w:rsid w:val="00B63522"/>
    <w:rsid w:val="00B67EBF"/>
    <w:rsid w:val="00B712E3"/>
    <w:rsid w:val="00BB1107"/>
    <w:rsid w:val="00CB4D39"/>
    <w:rsid w:val="00CC4CEA"/>
    <w:rsid w:val="00D47F61"/>
    <w:rsid w:val="00D71227"/>
    <w:rsid w:val="00E32199"/>
    <w:rsid w:val="00E331CF"/>
    <w:rsid w:val="00E57A46"/>
    <w:rsid w:val="00E800DA"/>
    <w:rsid w:val="00E96823"/>
    <w:rsid w:val="00EB1E70"/>
    <w:rsid w:val="00EB4613"/>
    <w:rsid w:val="00ED578A"/>
    <w:rsid w:val="00EF4F3E"/>
    <w:rsid w:val="00F31711"/>
    <w:rsid w:val="00F55F1A"/>
    <w:rsid w:val="00F6378B"/>
    <w:rsid w:val="00FB4C34"/>
    <w:rsid w:val="00FD74A1"/>
    <w:rsid w:val="00FD7E06"/>
    <w:rsid w:val="02AF0A87"/>
    <w:rsid w:val="04392090"/>
    <w:rsid w:val="0B926DEA"/>
    <w:rsid w:val="10C61D50"/>
    <w:rsid w:val="12323B41"/>
    <w:rsid w:val="13960100"/>
    <w:rsid w:val="144955D1"/>
    <w:rsid w:val="174A669B"/>
    <w:rsid w:val="1B526D2A"/>
    <w:rsid w:val="270851A6"/>
    <w:rsid w:val="275F3653"/>
    <w:rsid w:val="27EF64F6"/>
    <w:rsid w:val="28796588"/>
    <w:rsid w:val="2AC0592A"/>
    <w:rsid w:val="311B6FF1"/>
    <w:rsid w:val="3A1457BB"/>
    <w:rsid w:val="3E012835"/>
    <w:rsid w:val="3FBA7A67"/>
    <w:rsid w:val="40F601D1"/>
    <w:rsid w:val="44334D32"/>
    <w:rsid w:val="4BA06D2B"/>
    <w:rsid w:val="4CEF5962"/>
    <w:rsid w:val="4DB34437"/>
    <w:rsid w:val="5E523304"/>
    <w:rsid w:val="6309389B"/>
    <w:rsid w:val="6D9C4EC1"/>
    <w:rsid w:val="6FFD220E"/>
    <w:rsid w:val="716B31A7"/>
    <w:rsid w:val="71C73F04"/>
    <w:rsid w:val="74CD4E1F"/>
    <w:rsid w:val="75127400"/>
    <w:rsid w:val="796B3736"/>
    <w:rsid w:val="79C43D9C"/>
    <w:rsid w:val="7C57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b/>
      <w:bCs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10">
    <w:name w:val="Table Grid"/>
    <w:basedOn w:val="9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字符"/>
    <w:link w:val="7"/>
    <w:autoRedefine/>
    <w:qFormat/>
    <w:uiPriority w:val="99"/>
    <w:rPr>
      <w:rFonts w:eastAsia="仿宋_GB2312"/>
      <w:kern w:val="2"/>
      <w:sz w:val="18"/>
      <w:szCs w:val="18"/>
    </w:rPr>
  </w:style>
  <w:style w:type="paragraph" w:customStyle="1" w:styleId="15">
    <w:name w:val="Char"/>
    <w:basedOn w:val="1"/>
    <w:autoRedefine/>
    <w:qFormat/>
    <w:uiPriority w:val="0"/>
    <w:rPr>
      <w:rFonts w:ascii="仿宋_GB2312"/>
      <w:b/>
      <w:sz w:val="32"/>
      <w:szCs w:val="32"/>
    </w:rPr>
  </w:style>
  <w:style w:type="paragraph" w:customStyle="1" w:styleId="16">
    <w:name w:val="节标题"/>
    <w:basedOn w:val="1"/>
    <w:next w:val="1"/>
    <w:autoRedefine/>
    <w:qFormat/>
    <w:uiPriority w:val="0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17">
    <w:name w:val="_Style 6"/>
    <w:basedOn w:val="1"/>
    <w:autoRedefine/>
    <w:qFormat/>
    <w:uiPriority w:val="0"/>
    <w:rPr>
      <w:rFonts w:ascii="仿宋_GB2312"/>
      <w:b/>
      <w:sz w:val="32"/>
      <w:szCs w:val="32"/>
    </w:rPr>
  </w:style>
  <w:style w:type="paragraph" w:customStyle="1" w:styleId="18">
    <w:name w:val="Char1"/>
    <w:basedOn w:val="1"/>
    <w:autoRedefine/>
    <w:qFormat/>
    <w:uiPriority w:val="0"/>
    <w:rPr>
      <w:sz w:val="32"/>
      <w:szCs w:val="32"/>
    </w:rPr>
  </w:style>
  <w:style w:type="character" w:styleId="19">
    <w:name w:val="Placeholder Text"/>
    <w:basedOn w:val="11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-&#26412;&#31185;&#25945;&#23398;&#24037;&#31243;\10-&#26657;&#32423;&#25945;&#32946;&#25945;&#25913;&#39033;&#30446;\2022&#24180;&#26657;&#32423;&#25945;&#25913;&#31435;&#39033;&#19982;&#32467;&#39033;\&#26657;&#32423;2022&#25945;&#25913;&#31435;&#39033;&#19982;&#32467;&#39033;\0-&#32452;&#32455;&#25991;&#20214;\3-&#32467;&#39033;&#30003;&#25253;&#20070;&#65288;2022&#29256;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60C48EC113F4C0EA695904A1BD1E4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12574F8-F69C-409D-83B8-AD893E304011}"/>
      </w:docPartPr>
      <w:docPartBody>
        <w:p w14:paraId="1DE00D16">
          <w:pPr>
            <w:pStyle w:val="10"/>
          </w:pPr>
          <w:r>
            <w:rPr>
              <w:rStyle w:val="4"/>
              <w:rFonts w:hint="eastAsia"/>
            </w:rPr>
            <w:t>选择一项</w:t>
          </w:r>
        </w:p>
      </w:docPartBody>
    </w:docPart>
    <w:docPart>
      <w:docPartPr>
        <w:name w:val="{bba39d8d-d3d0-46b9-a3c1-7abd717bc8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a39d8d-d3d0-46b9-a3c1-7abd717bc8d1}"/>
      </w:docPartPr>
      <w:docPartBody>
        <w:p w14:paraId="50329B3B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8E"/>
    <w:rsid w:val="002472B0"/>
    <w:rsid w:val="006213A6"/>
    <w:rsid w:val="00CE3ED9"/>
    <w:rsid w:val="00D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unhideWhenUsed/>
    <w:qFormat/>
    <w:uiPriority w:val="99"/>
    <w:rPr>
      <w:color w:val="808080"/>
    </w:rPr>
  </w:style>
  <w:style w:type="paragraph" w:customStyle="1" w:styleId="5">
    <w:name w:val="92718D9DB53E40BE8F672743D9F690B7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6">
    <w:name w:val="92EA652033D34C6295FA79FCB185F1DB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customStyle="1" w:styleId="7">
    <w:name w:val="912FE46F7B3646D48E6F72CCB4048E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har"/>
    <w:basedOn w:val="1"/>
    <w:autoRedefine/>
    <w:qFormat/>
    <w:uiPriority w:val="0"/>
    <w:rPr>
      <w:rFonts w:ascii="仿宋_GB2312" w:hAnsi="Times New Roman" w:eastAsia="仿宋_GB2312"/>
      <w:b/>
      <w:sz w:val="32"/>
      <w:szCs w:val="32"/>
    </w:rPr>
  </w:style>
  <w:style w:type="paragraph" w:customStyle="1" w:styleId="9">
    <w:name w:val="912FE46F7B3646D48E6F72CCB4048EFB1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  <w:style w:type="paragraph" w:customStyle="1" w:styleId="10">
    <w:name w:val="860C48EC113F4C0EA695904A1BD1E46A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0"/>
      <w:szCs w:val="3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3-结项申报书（2022版）.dotx</Template>
  <Pages>7</Pages>
  <Words>844</Words>
  <Characters>850</Characters>
  <Lines>8</Lines>
  <Paragraphs>2</Paragraphs>
  <TotalTime>19</TotalTime>
  <ScaleCrop>false</ScaleCrop>
  <LinksUpToDate>false</LinksUpToDate>
  <CharactersWithSpaces>1308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2022-02-23T07:31:00Z</dcterms:created>
  <dc:creator>民生学院-丁智学</dc:creator>
  <cp:lastModifiedBy>民生学院-丁智学</cp:lastModifiedBy>
  <cp:lastPrinted>2025-02-27T03:25:00Z</cp:lastPrinted>
  <dcterms:modified xsi:type="dcterms:W3CDTF">2025-03-06T03:19:10Z</dcterms:modified>
  <dc:title>教高〔2007〕4号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A83AF939F4A444D99FBE5FE1E1D1BA59</vt:lpwstr>
  </property>
  <property fmtid="{D5CDD505-2E9C-101B-9397-08002B2CF9AE}" pid="4" name="KSOTemplateDocerSaveRecord">
    <vt:lpwstr>eyJoZGlkIjoiZDU3YTE3ODAzZGQ0MDg2ZGE5ZDUzODk2YjQzOTA3NzIiLCJ1c2VySWQiOiIzODg0NjcwMzAifQ==</vt:lpwstr>
  </property>
</Properties>
</file>