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79" w:lineRule="auto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项目申报审批表</w:t>
      </w:r>
    </w:p>
    <w:p w14:paraId="672C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                             </w:t>
      </w:r>
      <w:r>
        <w:rPr>
          <w:rFonts w:hint="eastAsia" w:ascii="华文楷体" w:hAnsi="华文楷体" w:eastAsia="华文楷体"/>
          <w:sz w:val="24"/>
          <w:szCs w:val="24"/>
        </w:rPr>
        <w:t xml:space="preserve">填表时间：    年  月   日    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115"/>
        <w:gridCol w:w="1440"/>
        <w:gridCol w:w="1500"/>
        <w:gridCol w:w="1485"/>
        <w:gridCol w:w="1193"/>
      </w:tblGrid>
      <w:tr w14:paraId="672C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40" w:type="dxa"/>
            <w:shd w:val="clear" w:color="auto" w:fill="auto"/>
            <w:vAlign w:val="center"/>
          </w:tcPr>
          <w:p w14:paraId="672CEEC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项目申请书名称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C4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40" w:type="dxa"/>
            <w:shd w:val="clear" w:color="auto" w:fill="auto"/>
            <w:vAlign w:val="center"/>
          </w:tcPr>
          <w:p w14:paraId="672CEEC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合作公司名称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C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0" w:type="dxa"/>
            <w:shd w:val="clear" w:color="auto" w:fill="auto"/>
            <w:vAlign w:val="center"/>
          </w:tcPr>
          <w:p w14:paraId="672CEEC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申报金额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72CEEC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2CEEC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文件份数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2CEEC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72CEEC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每份页数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72CEEC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40" w:type="dxa"/>
            <w:shd w:val="clear" w:color="auto" w:fill="auto"/>
            <w:vAlign w:val="center"/>
          </w:tcPr>
          <w:p w14:paraId="672CEED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3555" w:type="dxa"/>
            <w:gridSpan w:val="2"/>
            <w:shd w:val="clear" w:color="auto" w:fill="auto"/>
            <w:vAlign w:val="center"/>
          </w:tcPr>
          <w:p w14:paraId="672CEED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72CEED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672CEED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72C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1340" w:type="dxa"/>
            <w:shd w:val="clear" w:color="auto" w:fill="auto"/>
            <w:vAlign w:val="center"/>
          </w:tcPr>
          <w:p w14:paraId="672CEED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项目负责人声明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D6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1、所提交的申报书及附件材料均真实，符合项目申报要求；</w:t>
            </w:r>
          </w:p>
          <w:p w14:paraId="672CEED7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2、对提交的各项申请材料的真实性、有效性负责；</w:t>
            </w:r>
          </w:p>
          <w:p w14:paraId="672CEED8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3、已于合作方针对项目申报达成共识；</w:t>
            </w:r>
          </w:p>
          <w:p w14:paraId="672CEED9">
            <w:p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4、以上如有不符，愿意承担相关法律责任并接受相应处理。</w:t>
            </w:r>
          </w:p>
          <w:p w14:paraId="672CEEDA">
            <w:pPr>
              <w:adjustRightInd w:val="0"/>
              <w:snapToGrid w:val="0"/>
              <w:rPr>
                <w:rFonts w:hint="eastAsia" w:ascii="宋体" w:hAnsi="宋体"/>
                <w:sz w:val="22"/>
              </w:rPr>
            </w:pPr>
          </w:p>
          <w:p w14:paraId="672CEEDB">
            <w:pPr>
              <w:adjustRightInd w:val="0"/>
              <w:snapToGrid w:val="0"/>
              <w:ind w:firstLine="3960" w:firstLineChars="1800"/>
              <w:rPr>
                <w:rFonts w:hint="eastAsia" w:ascii="宋体" w:hAnsi="宋体"/>
                <w:sz w:val="22"/>
              </w:rPr>
            </w:pPr>
          </w:p>
          <w:p w14:paraId="672CEEDC">
            <w:pPr>
              <w:adjustRightInd w:val="0"/>
              <w:snapToGrid w:val="0"/>
              <w:ind w:firstLine="3080" w:firstLineChars="14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签名：        </w:t>
            </w:r>
          </w:p>
          <w:p w14:paraId="672CEEDD">
            <w:pPr>
              <w:adjustRightInd w:val="0"/>
              <w:snapToGrid w:val="0"/>
              <w:ind w:firstLine="3300" w:firstLineChars="15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年    月    日</w:t>
            </w:r>
          </w:p>
        </w:tc>
      </w:tr>
      <w:tr w14:paraId="672C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340" w:type="dxa"/>
            <w:shd w:val="clear" w:color="auto" w:fill="auto"/>
            <w:vAlign w:val="center"/>
          </w:tcPr>
          <w:p w14:paraId="672CEED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所在院系意见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E0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672CEEE3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>已知晓并审核项目申请书。同意办理盖章事宜。</w:t>
            </w:r>
          </w:p>
          <w:p w14:paraId="672CEEE6">
            <w:pPr>
              <w:ind w:right="132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  <w:p w14:paraId="672CEEE7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签名：</w:t>
            </w:r>
          </w:p>
          <w:p w14:paraId="672CEEE8">
            <w:pPr>
              <w:ind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（单位公章）        年    月    日                                 </w:t>
            </w:r>
          </w:p>
        </w:tc>
      </w:tr>
      <w:tr w14:paraId="672C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340" w:type="dxa"/>
            <w:shd w:val="clear" w:color="auto" w:fill="auto"/>
            <w:vAlign w:val="center"/>
          </w:tcPr>
          <w:p w14:paraId="1334F633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科研处</w:t>
            </w:r>
          </w:p>
          <w:p w14:paraId="672CEEE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672CEEEB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  <w:p w14:paraId="672CEEEC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  <w:p w14:paraId="672CEEEF">
            <w:pPr>
              <w:ind w:right="1540"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  <w:p w14:paraId="672CEEF0">
            <w:pPr>
              <w:ind w:right="1540" w:firstLine="2860" w:firstLineChars="130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签名：</w:t>
            </w:r>
          </w:p>
          <w:p w14:paraId="672CEEF1">
            <w:pPr>
              <w:ind w:firstLine="550" w:firstLineChars="250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（单位公章）        年    月    日 </w:t>
            </w:r>
          </w:p>
        </w:tc>
      </w:tr>
    </w:tbl>
    <w:p w14:paraId="672CEEF4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NjAzZTEyYmUyODYwZDc5NWE0NWRkZWIzYzZiMzUifQ=="/>
  </w:docVars>
  <w:rsids>
    <w:rsidRoot w:val="3D3859BB"/>
    <w:rsid w:val="001A6F3C"/>
    <w:rsid w:val="0034606E"/>
    <w:rsid w:val="003E293A"/>
    <w:rsid w:val="00611C0F"/>
    <w:rsid w:val="00614495"/>
    <w:rsid w:val="007C375A"/>
    <w:rsid w:val="007D3C78"/>
    <w:rsid w:val="007E6FB0"/>
    <w:rsid w:val="00873D34"/>
    <w:rsid w:val="00946D97"/>
    <w:rsid w:val="00A8695C"/>
    <w:rsid w:val="00BB42D8"/>
    <w:rsid w:val="00CF71B0"/>
    <w:rsid w:val="00F10B2C"/>
    <w:rsid w:val="174A0545"/>
    <w:rsid w:val="1DC7376F"/>
    <w:rsid w:val="1F364846"/>
    <w:rsid w:val="298E182F"/>
    <w:rsid w:val="315B6749"/>
    <w:rsid w:val="315E3D74"/>
    <w:rsid w:val="3D3859BB"/>
    <w:rsid w:val="5CFC05A1"/>
    <w:rsid w:val="7A4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9992;&#20110;&#36164;&#20135;&#35780;&#20272;&#30340;&#25903;&#25745;&#26448;&#26009;&#23457;&#25209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用于资产评估的支撑材料审批表</Template>
  <Pages>1</Pages>
  <Words>216</Words>
  <Characters>216</Characters>
  <Lines>3</Lines>
  <Paragraphs>1</Paragraphs>
  <TotalTime>3</TotalTime>
  <ScaleCrop>false</ScaleCrop>
  <LinksUpToDate>false</LinksUpToDate>
  <CharactersWithSpaces>420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2024-08-06T07:44:00Z</dcterms:created>
  <dc:creator>dell</dc:creator>
  <cp:lastModifiedBy>可可同学</cp:lastModifiedBy>
  <dcterms:modified xsi:type="dcterms:W3CDTF">2025-12-10T09:20:48Z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622DEEF2FC784169B73D777B3E2560FD_13</vt:lpwstr>
  </property>
  <property fmtid="{D5CDD505-2E9C-101B-9397-08002B2CF9AE}" pid="4" name="KSOTemplateDocerSaveRecord">
    <vt:lpwstr>eyJoZGlkIjoiNDc3M2M4NzZiYmJmOTgwZGM2MGJlOTNlYjk1YzQzZTciLCJ1c2VySWQiOiIyMDg2NzUzMDgifQ==</vt:lpwstr>
  </property>
</Properties>
</file>